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129E" w14:textId="77777777" w:rsidR="00126970" w:rsidRDefault="00126970" w:rsidP="007E705E">
      <w:pPr>
        <w:pStyle w:val="Title"/>
        <w:jc w:val="center"/>
      </w:pPr>
    </w:p>
    <w:p w14:paraId="5BF51C31" w14:textId="6DD54251" w:rsidR="00F177A3" w:rsidRDefault="00B353EE" w:rsidP="007E705E">
      <w:pPr>
        <w:pStyle w:val="Title"/>
        <w:jc w:val="center"/>
      </w:pPr>
      <w:r>
        <w:t>Adrianna Wolf</w:t>
      </w:r>
    </w:p>
    <w:p w14:paraId="65476907" w14:textId="65DE3DAC" w:rsidR="00F177A3" w:rsidRDefault="00B64A57" w:rsidP="007E705E">
      <w:pPr>
        <w:pStyle w:val="Subtitle"/>
        <w:jc w:val="center"/>
      </w:pPr>
      <w:r>
        <w:t>Quakertown, PA</w:t>
      </w:r>
      <w:r w:rsidR="00F177A3">
        <w:t xml:space="preserve"> </w:t>
      </w:r>
      <w:r w:rsidR="00F177A3" w:rsidRPr="00250277">
        <w:rPr>
          <w:color w:val="E7C8D3" w:themeColor="accent4" w:themeShade="E6"/>
        </w:rPr>
        <w:t>•</w:t>
      </w:r>
      <w:r w:rsidR="00F177A3">
        <w:t xml:space="preserve"> </w:t>
      </w:r>
      <w:r w:rsidR="00B353EE">
        <w:t>(215) 859-8611</w:t>
      </w:r>
      <w:r w:rsidR="00F177A3">
        <w:t xml:space="preserve"> </w:t>
      </w:r>
      <w:r w:rsidR="00F177A3" w:rsidRPr="00250277">
        <w:rPr>
          <w:color w:val="E7C8D3" w:themeColor="accent4" w:themeShade="E6"/>
        </w:rPr>
        <w:t>•</w:t>
      </w:r>
      <w:r w:rsidR="00F177A3">
        <w:t xml:space="preserve"> </w:t>
      </w:r>
      <w:r w:rsidR="00B353EE">
        <w:t>adrianna0313@verizon.net</w:t>
      </w:r>
    </w:p>
    <w:p w14:paraId="7F951A97" w14:textId="77777777" w:rsidR="00F177A3" w:rsidRDefault="00F177A3" w:rsidP="007E705E"/>
    <w:p w14:paraId="162A0606" w14:textId="1F0C833F" w:rsidR="00F177A3" w:rsidRDefault="00B353EE" w:rsidP="007E705E">
      <w:r>
        <w:rPr>
          <w:rStyle w:val="Bold"/>
        </w:rPr>
        <w:t>Highly</w:t>
      </w:r>
      <w:r w:rsidR="00BF65E6" w:rsidRPr="00BF65E6">
        <w:rPr>
          <w:rStyle w:val="Bold"/>
        </w:rPr>
        <w:t xml:space="preserve"> </w:t>
      </w:r>
      <w:r w:rsidR="00A81E7A">
        <w:rPr>
          <w:b/>
          <w:bCs/>
        </w:rPr>
        <w:t>m</w:t>
      </w:r>
      <w:r w:rsidRPr="00B353EE">
        <w:rPr>
          <w:b/>
          <w:bCs/>
        </w:rPr>
        <w:t>otivated and hardworking individual,</w:t>
      </w:r>
      <w:r w:rsidRPr="00B353EE">
        <w:t xml:space="preserve"> </w:t>
      </w:r>
      <w:r w:rsidR="00C604A0">
        <w:t>e</w:t>
      </w:r>
      <w:r w:rsidRPr="00B353EE">
        <w:t>xper</w:t>
      </w:r>
      <w:r w:rsidR="00C604A0">
        <w:t>ienced</w:t>
      </w:r>
      <w:r w:rsidRPr="00B353EE">
        <w:t xml:space="preserve"> in </w:t>
      </w:r>
      <w:r w:rsidR="00C604A0">
        <w:t xml:space="preserve">content creation, </w:t>
      </w:r>
      <w:r w:rsidRPr="00B353EE">
        <w:t xml:space="preserve">copyediting, </w:t>
      </w:r>
      <w:r w:rsidR="00C604A0">
        <w:t xml:space="preserve">copywriting, </w:t>
      </w:r>
      <w:r w:rsidRPr="00B353EE">
        <w:t>and proofreading. Able to identify errors and inconsistencies quickly. Possesses a deep understanding of grammar, punctuation, style</w:t>
      </w:r>
      <w:r w:rsidR="005A2B8B">
        <w:t>,</w:t>
      </w:r>
      <w:r w:rsidRPr="00B353EE">
        <w:t xml:space="preserve"> and a keen eye for accuracy.</w:t>
      </w:r>
      <w:r w:rsidR="00AF0A42">
        <w:t xml:space="preserve"> </w:t>
      </w:r>
    </w:p>
    <w:p w14:paraId="6535CEB2" w14:textId="77777777" w:rsidR="00F177A3" w:rsidRPr="00F177A3" w:rsidRDefault="00320B45" w:rsidP="007E705E">
      <w:pPr>
        <w:pStyle w:val="Heading1"/>
        <w:rPr>
          <w:rStyle w:val="Shade"/>
        </w:rPr>
      </w:pPr>
      <w:sdt>
        <w:sdtPr>
          <w:rPr>
            <w:rStyle w:val="Shade"/>
          </w:rPr>
          <w:id w:val="1600061057"/>
          <w:placeholder>
            <w:docPart w:val="38F3D642421A4EB4BC73EE38812BE828"/>
          </w:placeholder>
          <w:temporary/>
          <w:showingPlcHdr/>
          <w15:appearance w15:val="hidden"/>
        </w:sdtPr>
        <w:sdtEndPr>
          <w:rPr>
            <w:rStyle w:val="Shade"/>
          </w:rPr>
        </w:sdtEndPr>
        <w:sdtContent>
          <w:r w:rsidR="00F177A3" w:rsidRPr="00F177A3">
            <w:rPr>
              <w:rStyle w:val="Shade"/>
            </w:rPr>
            <w:t>Experience</w:t>
          </w:r>
        </w:sdtContent>
      </w:sdt>
    </w:p>
    <w:p w14:paraId="5C477D8C" w14:textId="7C3E9E5B" w:rsidR="00F177A3" w:rsidRDefault="00C64453" w:rsidP="00200FBD">
      <w:pPr>
        <w:pStyle w:val="Heading2"/>
      </w:pPr>
      <w:r>
        <w:t xml:space="preserve">Jul 2022- APR 2023 </w:t>
      </w:r>
    </w:p>
    <w:p w14:paraId="3DA83981" w14:textId="702EB0BE" w:rsidR="00F177A3" w:rsidRPr="006A2B67" w:rsidRDefault="00320B45" w:rsidP="00F12439">
      <w:pPr>
        <w:pStyle w:val="Heading3"/>
        <w:rPr>
          <w:rStyle w:val="Bold"/>
        </w:rPr>
      </w:pPr>
      <w:r>
        <w:t>Copywriter</w:t>
      </w:r>
      <w:r w:rsidR="006549D4" w:rsidRPr="006A2B67">
        <w:t xml:space="preserve"> | Thryv | Grapevine, TX (Remote Position) </w:t>
      </w:r>
    </w:p>
    <w:p w14:paraId="3A568D57" w14:textId="0B53FE39" w:rsidR="006A2B67" w:rsidRDefault="006A2B67" w:rsidP="006A2B67">
      <w:pPr>
        <w:pStyle w:val="ListParagraph"/>
        <w:numPr>
          <w:ilvl w:val="0"/>
          <w:numId w:val="13"/>
        </w:numPr>
      </w:pPr>
      <w:r>
        <w:t>Specialized in creating appealing and accurate websites for small business clients.</w:t>
      </w:r>
    </w:p>
    <w:p w14:paraId="25790957" w14:textId="48FEC4EF" w:rsidR="006A2B67" w:rsidRDefault="00027803" w:rsidP="006A2B67">
      <w:pPr>
        <w:pStyle w:val="ListParagraph"/>
        <w:numPr>
          <w:ilvl w:val="0"/>
          <w:numId w:val="13"/>
        </w:numPr>
      </w:pPr>
      <w:r>
        <w:t>Copywrote</w:t>
      </w:r>
      <w:r w:rsidR="006A2B67">
        <w:t xml:space="preserve"> SEO-driven content to create more user traffic on small business websites.</w:t>
      </w:r>
    </w:p>
    <w:p w14:paraId="2F681411" w14:textId="77777777" w:rsidR="006A2B67" w:rsidRDefault="006A2B67" w:rsidP="006A2B67">
      <w:pPr>
        <w:pStyle w:val="ListParagraph"/>
        <w:numPr>
          <w:ilvl w:val="0"/>
          <w:numId w:val="13"/>
        </w:numPr>
      </w:pPr>
      <w:r>
        <w:t>Managed up to 16 copywriting projects simultaneously and met all strict deadlines.</w:t>
      </w:r>
    </w:p>
    <w:p w14:paraId="46D69243" w14:textId="77777777" w:rsidR="006A2B67" w:rsidRDefault="006A2B67" w:rsidP="006A2B67">
      <w:pPr>
        <w:pStyle w:val="ListParagraph"/>
        <w:numPr>
          <w:ilvl w:val="0"/>
          <w:numId w:val="13"/>
        </w:numPr>
      </w:pPr>
      <w:r>
        <w:t>Collaborated with clients and coworkers across all departments to create user-friendly websites.</w:t>
      </w:r>
    </w:p>
    <w:p w14:paraId="30B5F61F" w14:textId="77777777" w:rsidR="006A2B67" w:rsidRDefault="006A2B67" w:rsidP="006A2B67">
      <w:pPr>
        <w:pStyle w:val="ListParagraph"/>
        <w:numPr>
          <w:ilvl w:val="0"/>
          <w:numId w:val="13"/>
        </w:numPr>
      </w:pPr>
      <w:r>
        <w:t>Conducted research to analyze online consumer trends and needs.</w:t>
      </w:r>
    </w:p>
    <w:p w14:paraId="79B2D4F0" w14:textId="06DA9A09" w:rsidR="00F177A3" w:rsidRDefault="006A2B67" w:rsidP="006A2B67">
      <w:pPr>
        <w:pStyle w:val="ListParagraph"/>
        <w:numPr>
          <w:ilvl w:val="0"/>
          <w:numId w:val="13"/>
        </w:numPr>
      </w:pPr>
      <w:r>
        <w:t>Developed knowledge of SEO and implemented SEO techniques to increase website traffic levels.</w:t>
      </w:r>
    </w:p>
    <w:p w14:paraId="5C9FFB8A" w14:textId="67036815" w:rsidR="00F177A3" w:rsidRDefault="00465CB0" w:rsidP="00200FBD">
      <w:pPr>
        <w:pStyle w:val="Heading2"/>
      </w:pPr>
      <w:r>
        <w:t>Oct 2016 – Jul 2022</w:t>
      </w:r>
    </w:p>
    <w:p w14:paraId="0081BCD2" w14:textId="73058316" w:rsidR="00F177A3" w:rsidRPr="00200FBD" w:rsidRDefault="00465CB0" w:rsidP="00F12439">
      <w:pPr>
        <w:pStyle w:val="Heading3"/>
      </w:pPr>
      <w:r>
        <w:t xml:space="preserve">Pharmacy Technician | CVS Pharmacy | Coopersburg, PA </w:t>
      </w:r>
    </w:p>
    <w:p w14:paraId="77B06F33" w14:textId="36BBA6E3" w:rsidR="0090090B" w:rsidRDefault="0090090B" w:rsidP="0090090B">
      <w:pPr>
        <w:pStyle w:val="ListParagraph"/>
        <w:numPr>
          <w:ilvl w:val="0"/>
          <w:numId w:val="14"/>
        </w:numPr>
      </w:pPr>
      <w:r>
        <w:t>Verified prescriptions and accurately counted medications.</w:t>
      </w:r>
    </w:p>
    <w:p w14:paraId="46A6F3D5" w14:textId="77777777" w:rsidR="0090090B" w:rsidRDefault="0090090B" w:rsidP="0090090B">
      <w:pPr>
        <w:pStyle w:val="ListParagraph"/>
        <w:numPr>
          <w:ilvl w:val="0"/>
          <w:numId w:val="14"/>
        </w:numPr>
      </w:pPr>
      <w:r>
        <w:t>Ensured prescription accuracy through the data entry computer system before dispensing medication.</w:t>
      </w:r>
    </w:p>
    <w:p w14:paraId="0DE51969" w14:textId="77777777" w:rsidR="0090090B" w:rsidRDefault="0090090B" w:rsidP="0090090B">
      <w:pPr>
        <w:pStyle w:val="ListParagraph"/>
        <w:numPr>
          <w:ilvl w:val="0"/>
          <w:numId w:val="14"/>
        </w:numPr>
      </w:pPr>
      <w:r>
        <w:t>Complied with state regulations to maintain efficiency, safety, and patient confidentiality.</w:t>
      </w:r>
    </w:p>
    <w:p w14:paraId="290C7B42" w14:textId="77777777" w:rsidR="0090090B" w:rsidRDefault="0090090B" w:rsidP="0090090B">
      <w:pPr>
        <w:pStyle w:val="ListParagraph"/>
        <w:numPr>
          <w:ilvl w:val="0"/>
          <w:numId w:val="14"/>
        </w:numPr>
      </w:pPr>
      <w:r>
        <w:t>Performed basic administrative duties such as handling patient inquiries, answering phones, filing regulatory paperwork, and multitasking.</w:t>
      </w:r>
    </w:p>
    <w:p w14:paraId="5EE14999" w14:textId="77777777" w:rsidR="0090090B" w:rsidRDefault="0090090B" w:rsidP="0090090B">
      <w:pPr>
        <w:pStyle w:val="ListParagraph"/>
        <w:numPr>
          <w:ilvl w:val="0"/>
          <w:numId w:val="14"/>
        </w:numPr>
      </w:pPr>
      <w:r>
        <w:t>Collaborated with coworkers to complete all tasks on time and organize workflow.</w:t>
      </w:r>
    </w:p>
    <w:p w14:paraId="422F124F" w14:textId="3003D92F" w:rsidR="00FF7AD3" w:rsidRPr="00FF7AD3" w:rsidRDefault="0090090B" w:rsidP="008D738B">
      <w:pPr>
        <w:pStyle w:val="ListParagraph"/>
        <w:numPr>
          <w:ilvl w:val="0"/>
          <w:numId w:val="14"/>
        </w:numPr>
        <w:rPr>
          <w:rStyle w:val="Bold"/>
          <w:b w:val="0"/>
          <w:bCs w:val="0"/>
        </w:rPr>
      </w:pPr>
      <w:r>
        <w:t>Resolved all patient inquiries and complaints with a professional attitude and advanced verbal communication skills.</w:t>
      </w:r>
    </w:p>
    <w:p w14:paraId="549C66AE" w14:textId="3FAC1985" w:rsidR="00206E7B" w:rsidRDefault="004A663E" w:rsidP="00206E7B">
      <w:pPr>
        <w:pStyle w:val="Heading2"/>
      </w:pPr>
      <w:r>
        <w:t>Jan</w:t>
      </w:r>
      <w:r w:rsidR="00206E7B">
        <w:t xml:space="preserve"> 20</w:t>
      </w:r>
      <w:r>
        <w:t>22</w:t>
      </w:r>
      <w:r w:rsidR="00206E7B">
        <w:t xml:space="preserve"> – </w:t>
      </w:r>
      <w:r>
        <w:t>May</w:t>
      </w:r>
      <w:r w:rsidR="00206E7B">
        <w:t xml:space="preserve"> 2022</w:t>
      </w:r>
    </w:p>
    <w:p w14:paraId="0F1C053E" w14:textId="2BB28D5A" w:rsidR="00206E7B" w:rsidRPr="00200FBD" w:rsidRDefault="004C6C0F" w:rsidP="00206E7B">
      <w:pPr>
        <w:pStyle w:val="Heading3"/>
      </w:pPr>
      <w:r>
        <w:t>Content Specialist</w:t>
      </w:r>
      <w:r w:rsidR="00745E91">
        <w:t xml:space="preserve"> Intern</w:t>
      </w:r>
      <w:r w:rsidR="00206E7B">
        <w:t xml:space="preserve"> | </w:t>
      </w:r>
      <w:r>
        <w:t>National Museum of Industrial History</w:t>
      </w:r>
      <w:r w:rsidR="00206E7B">
        <w:t xml:space="preserve"> | </w:t>
      </w:r>
      <w:r>
        <w:t>Bethlehem</w:t>
      </w:r>
      <w:r w:rsidR="00206E7B">
        <w:t xml:space="preserve">, PA </w:t>
      </w:r>
    </w:p>
    <w:p w14:paraId="718061C7" w14:textId="77777777" w:rsidR="006C1A30" w:rsidRDefault="006C1A30" w:rsidP="006C1A30">
      <w:pPr>
        <w:pStyle w:val="ListParagraph"/>
        <w:numPr>
          <w:ilvl w:val="0"/>
          <w:numId w:val="14"/>
        </w:numPr>
      </w:pPr>
      <w:r>
        <w:t>Developed an editorial calendar for new, upcoming exhibits.</w:t>
      </w:r>
    </w:p>
    <w:p w14:paraId="653409F3" w14:textId="77777777" w:rsidR="006C1A30" w:rsidRDefault="006C1A30" w:rsidP="006C1A30">
      <w:pPr>
        <w:pStyle w:val="ListParagraph"/>
        <w:numPr>
          <w:ilvl w:val="0"/>
          <w:numId w:val="14"/>
        </w:numPr>
      </w:pPr>
      <w:r>
        <w:t>Utilized SEO best practices to create visible, online content regarding upcoming exhibits.</w:t>
      </w:r>
    </w:p>
    <w:p w14:paraId="186E9675" w14:textId="77777777" w:rsidR="006C1A30" w:rsidRDefault="006C1A30" w:rsidP="006C1A30">
      <w:pPr>
        <w:pStyle w:val="ListParagraph"/>
        <w:numPr>
          <w:ilvl w:val="0"/>
          <w:numId w:val="14"/>
        </w:numPr>
      </w:pPr>
      <w:r>
        <w:t>Created high-quality digital content for social media accounts and organization's website.</w:t>
      </w:r>
    </w:p>
    <w:p w14:paraId="658EBE8C" w14:textId="77777777" w:rsidR="006C1A30" w:rsidRDefault="006C1A30" w:rsidP="006C1A30">
      <w:pPr>
        <w:pStyle w:val="ListParagraph"/>
        <w:numPr>
          <w:ilvl w:val="0"/>
          <w:numId w:val="14"/>
        </w:numPr>
      </w:pPr>
      <w:r>
        <w:t xml:space="preserve">Conducted historical research to create blog posts for </w:t>
      </w:r>
      <w:proofErr w:type="gramStart"/>
      <w:r>
        <w:t>organization’s</w:t>
      </w:r>
      <w:proofErr w:type="gramEnd"/>
      <w:r>
        <w:t xml:space="preserve"> website involving current exhibits.</w:t>
      </w:r>
    </w:p>
    <w:p w14:paraId="3030FBF8" w14:textId="70D5E51B" w:rsidR="006C1A30" w:rsidRDefault="006C1A30" w:rsidP="006C1A30">
      <w:pPr>
        <w:pStyle w:val="ListParagraph"/>
        <w:numPr>
          <w:ilvl w:val="0"/>
          <w:numId w:val="14"/>
        </w:numPr>
      </w:pPr>
      <w:r>
        <w:t>Collaborated with past employee</w:t>
      </w:r>
      <w:r w:rsidR="00027803">
        <w:t>s</w:t>
      </w:r>
      <w:r>
        <w:t xml:space="preserve"> to gather accurate, historical information and developed blog post for new exhibit.</w:t>
      </w:r>
    </w:p>
    <w:p w14:paraId="28CC733E" w14:textId="22287F81" w:rsidR="006C1A30" w:rsidRDefault="006C1A30" w:rsidP="006C1A30">
      <w:pPr>
        <w:pStyle w:val="ListParagraph"/>
        <w:numPr>
          <w:ilvl w:val="0"/>
          <w:numId w:val="14"/>
        </w:numPr>
      </w:pPr>
      <w:r>
        <w:t xml:space="preserve">Proofread all content before submitting to </w:t>
      </w:r>
      <w:r w:rsidR="00027803">
        <w:t>the program</w:t>
      </w:r>
      <w:r>
        <w:t xml:space="preserve"> supervisor.</w:t>
      </w:r>
    </w:p>
    <w:p w14:paraId="30337200" w14:textId="77777777" w:rsidR="00027803" w:rsidRDefault="00027803" w:rsidP="00EE5EA4">
      <w:pPr>
        <w:pStyle w:val="Heading2"/>
      </w:pPr>
    </w:p>
    <w:p w14:paraId="109A461B" w14:textId="06B03023" w:rsidR="00EE5EA4" w:rsidRDefault="00AA5378" w:rsidP="00EE5EA4">
      <w:pPr>
        <w:pStyle w:val="Heading2"/>
      </w:pPr>
      <w:r>
        <w:t>aug</w:t>
      </w:r>
      <w:r w:rsidR="00EE5EA4">
        <w:t xml:space="preserve"> 20</w:t>
      </w:r>
      <w:r>
        <w:t>21</w:t>
      </w:r>
      <w:r w:rsidR="00EE5EA4">
        <w:t xml:space="preserve"> – </w:t>
      </w:r>
      <w:r w:rsidR="00C830AC">
        <w:t>May</w:t>
      </w:r>
      <w:r w:rsidR="00EE5EA4">
        <w:t xml:space="preserve"> 2022</w:t>
      </w:r>
    </w:p>
    <w:p w14:paraId="09802F29" w14:textId="6B5CAD88" w:rsidR="00EE5EA4" w:rsidRPr="00200FBD" w:rsidRDefault="00AA5378" w:rsidP="00EE5EA4">
      <w:pPr>
        <w:pStyle w:val="Heading3"/>
      </w:pPr>
      <w:r>
        <w:t>Head Copywriter</w:t>
      </w:r>
      <w:r w:rsidR="00EE5EA4">
        <w:t xml:space="preserve"> | </w:t>
      </w:r>
      <w:r>
        <w:t xml:space="preserve">The Stroud Courier </w:t>
      </w:r>
      <w:r w:rsidR="00EE5EA4">
        <w:t xml:space="preserve">| </w:t>
      </w:r>
      <w:r>
        <w:t>East Stroudsburg</w:t>
      </w:r>
      <w:r w:rsidR="00EE5EA4">
        <w:t xml:space="preserve">, PA </w:t>
      </w:r>
    </w:p>
    <w:p w14:paraId="20136A67" w14:textId="77777777" w:rsidR="00C31CA2" w:rsidRDefault="00C31CA2" w:rsidP="00C31CA2">
      <w:pPr>
        <w:pStyle w:val="ListParagraph"/>
        <w:numPr>
          <w:ilvl w:val="0"/>
          <w:numId w:val="14"/>
        </w:numPr>
      </w:pPr>
      <w:r>
        <w:t>Edited existing editorials to ensure accuracy of grammar, spelling, and style to comply with AP standards.</w:t>
      </w:r>
    </w:p>
    <w:p w14:paraId="23E5BC33" w14:textId="77777777" w:rsidR="00C31CA2" w:rsidRDefault="00C31CA2" w:rsidP="00C31CA2">
      <w:pPr>
        <w:pStyle w:val="ListParagraph"/>
        <w:numPr>
          <w:ilvl w:val="0"/>
          <w:numId w:val="14"/>
        </w:numPr>
      </w:pPr>
      <w:r>
        <w:t>Proofread up to ten editorials weekly for any mistakes before sending to editor-in-chief for final review.</w:t>
      </w:r>
    </w:p>
    <w:p w14:paraId="3F71AEA5" w14:textId="77777777" w:rsidR="00C31CA2" w:rsidRDefault="00C31CA2" w:rsidP="00C31CA2">
      <w:pPr>
        <w:pStyle w:val="ListParagraph"/>
        <w:numPr>
          <w:ilvl w:val="0"/>
          <w:numId w:val="14"/>
        </w:numPr>
      </w:pPr>
      <w:r>
        <w:t>Participated in weekly brainstorming sessions to develop story ideas for upcoming newspaper issues.</w:t>
      </w:r>
    </w:p>
    <w:p w14:paraId="0745B9AD" w14:textId="77777777" w:rsidR="00C31CA2" w:rsidRDefault="00C31CA2" w:rsidP="00C31CA2">
      <w:pPr>
        <w:pStyle w:val="ListParagraph"/>
        <w:numPr>
          <w:ilvl w:val="0"/>
          <w:numId w:val="14"/>
        </w:numPr>
      </w:pPr>
      <w:r>
        <w:t>Conducted interviews with peers and subject experts when necessary to create accurate and compelling editorial content.</w:t>
      </w:r>
    </w:p>
    <w:p w14:paraId="18F0CB23" w14:textId="77777777" w:rsidR="00C31CA2" w:rsidRDefault="00C31CA2" w:rsidP="00C31CA2">
      <w:pPr>
        <w:pStyle w:val="ListParagraph"/>
        <w:numPr>
          <w:ilvl w:val="0"/>
          <w:numId w:val="14"/>
        </w:numPr>
      </w:pPr>
      <w:r>
        <w:t>Managed multiple projects at once while meeting strict deadlines.</w:t>
      </w:r>
    </w:p>
    <w:p w14:paraId="1352961C" w14:textId="68ADB469" w:rsidR="00C31CA2" w:rsidRDefault="00C31CA2" w:rsidP="00C31CA2">
      <w:pPr>
        <w:pStyle w:val="ListParagraph"/>
        <w:numPr>
          <w:ilvl w:val="0"/>
          <w:numId w:val="14"/>
        </w:numPr>
      </w:pPr>
      <w:r>
        <w:t>Wrote editorial content with speed, accuracy, and creativity to meet strict deadlines.</w:t>
      </w:r>
    </w:p>
    <w:p w14:paraId="094A3DCF" w14:textId="68793D4F" w:rsidR="00EE5EA4" w:rsidRDefault="00642359" w:rsidP="00EE5EA4">
      <w:pPr>
        <w:pStyle w:val="Heading2"/>
      </w:pPr>
      <w:r>
        <w:t>Aug</w:t>
      </w:r>
      <w:r w:rsidR="00EE5EA4">
        <w:t xml:space="preserve"> 20</w:t>
      </w:r>
      <w:r>
        <w:t>21</w:t>
      </w:r>
      <w:r w:rsidR="00EE5EA4">
        <w:t xml:space="preserve"> – </w:t>
      </w:r>
      <w:r>
        <w:t>dec</w:t>
      </w:r>
      <w:r w:rsidR="00EE5EA4">
        <w:t xml:space="preserve"> 202</w:t>
      </w:r>
      <w:r>
        <w:t>1</w:t>
      </w:r>
    </w:p>
    <w:p w14:paraId="0031F456" w14:textId="3E4788DB" w:rsidR="00EE5EA4" w:rsidRPr="00200FBD" w:rsidRDefault="00642359" w:rsidP="00EE5EA4">
      <w:pPr>
        <w:pStyle w:val="Heading3"/>
      </w:pPr>
      <w:r>
        <w:t>Writing Tutor</w:t>
      </w:r>
      <w:r w:rsidR="00EE5EA4">
        <w:t xml:space="preserve"> | </w:t>
      </w:r>
      <w:r>
        <w:t>East Stroudsburg University</w:t>
      </w:r>
      <w:r w:rsidR="00EE5EA4">
        <w:t xml:space="preserve"> | </w:t>
      </w:r>
      <w:r>
        <w:t>East Stroudsburg</w:t>
      </w:r>
      <w:r w:rsidR="00EE5EA4">
        <w:t xml:space="preserve">, PA </w:t>
      </w:r>
    </w:p>
    <w:p w14:paraId="703D4BA3" w14:textId="77777777" w:rsidR="00306ED9" w:rsidRDefault="00306ED9" w:rsidP="00306ED9">
      <w:pPr>
        <w:pStyle w:val="ListParagraph"/>
        <w:numPr>
          <w:ilvl w:val="0"/>
          <w:numId w:val="14"/>
        </w:numPr>
      </w:pPr>
      <w:r>
        <w:t>Assisted students in developing their writing skills through individual virtual meeting sessions.</w:t>
      </w:r>
    </w:p>
    <w:p w14:paraId="7A8B9F9A" w14:textId="222ECFA0" w:rsidR="00306ED9" w:rsidRDefault="00306ED9" w:rsidP="00306ED9">
      <w:pPr>
        <w:pStyle w:val="ListParagraph"/>
        <w:numPr>
          <w:ilvl w:val="0"/>
          <w:numId w:val="14"/>
        </w:numPr>
      </w:pPr>
      <w:r>
        <w:t xml:space="preserve">Communicated with students and found ways to help them understand assignments while strengthening </w:t>
      </w:r>
      <w:r w:rsidR="00027803">
        <w:t xml:space="preserve">their </w:t>
      </w:r>
      <w:r>
        <w:t>critical thinking skills.</w:t>
      </w:r>
    </w:p>
    <w:p w14:paraId="5976CCA8" w14:textId="77777777" w:rsidR="00306ED9" w:rsidRDefault="00306ED9" w:rsidP="00306ED9">
      <w:pPr>
        <w:pStyle w:val="ListParagraph"/>
        <w:numPr>
          <w:ilvl w:val="0"/>
          <w:numId w:val="14"/>
        </w:numPr>
      </w:pPr>
      <w:r>
        <w:t>Provided constructive feedback that encouraged students to improve their writing.</w:t>
      </w:r>
    </w:p>
    <w:p w14:paraId="3D9630A8" w14:textId="77777777" w:rsidR="00306ED9" w:rsidRDefault="00306ED9" w:rsidP="00306ED9">
      <w:pPr>
        <w:pStyle w:val="ListParagraph"/>
        <w:numPr>
          <w:ilvl w:val="0"/>
          <w:numId w:val="14"/>
        </w:numPr>
      </w:pPr>
      <w:r>
        <w:t>Corrected formatting errors, grammar, and content organization.</w:t>
      </w:r>
    </w:p>
    <w:p w14:paraId="3506C60C" w14:textId="4E6D2BA5" w:rsidR="00306ED9" w:rsidRDefault="00306ED9" w:rsidP="00306ED9">
      <w:pPr>
        <w:pStyle w:val="ListParagraph"/>
        <w:numPr>
          <w:ilvl w:val="0"/>
          <w:numId w:val="14"/>
        </w:numPr>
      </w:pPr>
      <w:r>
        <w:t xml:space="preserve">Integrated instructional materials to develop writing skills and </w:t>
      </w:r>
      <w:r w:rsidR="00027803">
        <w:t xml:space="preserve">assignment </w:t>
      </w:r>
      <w:r>
        <w:t>understanding.</w:t>
      </w:r>
    </w:p>
    <w:p w14:paraId="01F6E497" w14:textId="01FAF402" w:rsidR="00EE5EA4" w:rsidRDefault="00346F33" w:rsidP="00EE5EA4">
      <w:pPr>
        <w:pStyle w:val="Heading2"/>
      </w:pPr>
      <w:r>
        <w:t>Aug</w:t>
      </w:r>
      <w:r w:rsidR="00EE5EA4">
        <w:t xml:space="preserve"> 20</w:t>
      </w:r>
      <w:r>
        <w:t>21</w:t>
      </w:r>
      <w:r w:rsidR="00EE5EA4">
        <w:t xml:space="preserve"> – </w:t>
      </w:r>
      <w:r>
        <w:t>dec</w:t>
      </w:r>
      <w:r w:rsidR="00EE5EA4">
        <w:t xml:space="preserve"> 202</w:t>
      </w:r>
      <w:r>
        <w:t>1</w:t>
      </w:r>
    </w:p>
    <w:p w14:paraId="77AC28DA" w14:textId="2D957BFD" w:rsidR="00EE5EA4" w:rsidRPr="00200FBD" w:rsidRDefault="00346F33" w:rsidP="00EE5EA4">
      <w:pPr>
        <w:pStyle w:val="Heading3"/>
      </w:pPr>
      <w:r>
        <w:t>Editing &amp; Publishing Intern</w:t>
      </w:r>
      <w:r w:rsidR="00EE5EA4">
        <w:t xml:space="preserve"> | </w:t>
      </w:r>
      <w:r>
        <w:t xml:space="preserve">Paragon Press </w:t>
      </w:r>
      <w:r w:rsidR="00EE5EA4">
        <w:t xml:space="preserve">| </w:t>
      </w:r>
      <w:r>
        <w:t>Harrisburg</w:t>
      </w:r>
      <w:r w:rsidR="00EE5EA4">
        <w:t xml:space="preserve">, PA </w:t>
      </w:r>
    </w:p>
    <w:p w14:paraId="7ADAB9BB" w14:textId="77777777" w:rsidR="00FE0AB5" w:rsidRDefault="00FE0AB5" w:rsidP="00FE0AB5">
      <w:pPr>
        <w:pStyle w:val="ListParagraph"/>
        <w:numPr>
          <w:ilvl w:val="0"/>
          <w:numId w:val="14"/>
        </w:numPr>
      </w:pPr>
      <w:r>
        <w:t>Provided constructive feedback on the structure and quality of over 200 written pieces submitted to Paragon Press for publication.</w:t>
      </w:r>
    </w:p>
    <w:p w14:paraId="34144135" w14:textId="77777777" w:rsidR="00FE0AB5" w:rsidRDefault="00FE0AB5" w:rsidP="00FE0AB5">
      <w:pPr>
        <w:pStyle w:val="ListParagraph"/>
        <w:numPr>
          <w:ilvl w:val="0"/>
          <w:numId w:val="14"/>
        </w:numPr>
      </w:pPr>
      <w:r>
        <w:t>Edited various literary submissions for spelling, grammar, and overall readability.</w:t>
      </w:r>
    </w:p>
    <w:p w14:paraId="5BC4537F" w14:textId="77777777" w:rsidR="00FE0AB5" w:rsidRDefault="00FE0AB5" w:rsidP="00FE0AB5">
      <w:pPr>
        <w:pStyle w:val="ListParagraph"/>
        <w:numPr>
          <w:ilvl w:val="0"/>
          <w:numId w:val="14"/>
        </w:numPr>
      </w:pPr>
      <w:r>
        <w:t>Developed understanding of latest publishing trends and processes.</w:t>
      </w:r>
    </w:p>
    <w:p w14:paraId="01361CCF" w14:textId="15C41BB6" w:rsidR="00346F33" w:rsidRDefault="00FE0AB5" w:rsidP="00FE0AB5">
      <w:pPr>
        <w:pStyle w:val="ListParagraph"/>
        <w:numPr>
          <w:ilvl w:val="0"/>
          <w:numId w:val="14"/>
        </w:numPr>
      </w:pPr>
      <w:r>
        <w:t>Managed multiple projects simultaneously while meeting tight deadlines.</w:t>
      </w:r>
    </w:p>
    <w:p w14:paraId="65E0D625" w14:textId="314A9085" w:rsidR="00EE5EA4" w:rsidRDefault="0038589E" w:rsidP="00EE5EA4">
      <w:pPr>
        <w:pStyle w:val="Heading2"/>
      </w:pPr>
      <w:r>
        <w:t>Aug</w:t>
      </w:r>
      <w:r w:rsidR="00EE5EA4">
        <w:t xml:space="preserve"> 20</w:t>
      </w:r>
      <w:r>
        <w:t>21</w:t>
      </w:r>
      <w:r w:rsidR="00EE5EA4">
        <w:t xml:space="preserve"> – </w:t>
      </w:r>
      <w:r>
        <w:t>dec</w:t>
      </w:r>
      <w:r w:rsidR="00EE5EA4">
        <w:t xml:space="preserve"> 202</w:t>
      </w:r>
      <w:r>
        <w:t>1</w:t>
      </w:r>
    </w:p>
    <w:p w14:paraId="7D84485E" w14:textId="1B88802B" w:rsidR="00EE5EA4" w:rsidRPr="00200FBD" w:rsidRDefault="0038589E" w:rsidP="00EE5EA4">
      <w:pPr>
        <w:pStyle w:val="Heading3"/>
      </w:pPr>
      <w:bookmarkStart w:id="0" w:name="_Hlk146718941"/>
      <w:r>
        <w:t>Social Media Consultant</w:t>
      </w:r>
      <w:r w:rsidR="00EE5EA4">
        <w:t xml:space="preserve"> | </w:t>
      </w:r>
      <w:r>
        <w:t>East Stroudsburg Univ</w:t>
      </w:r>
      <w:r w:rsidR="00143EFC">
        <w:t>ersity</w:t>
      </w:r>
      <w:r w:rsidR="00EE5EA4">
        <w:t xml:space="preserve"> | </w:t>
      </w:r>
      <w:r w:rsidR="00143EFC">
        <w:t>East Stroudsburg</w:t>
      </w:r>
      <w:r w:rsidR="00EE5EA4">
        <w:t xml:space="preserve">, PA </w:t>
      </w:r>
    </w:p>
    <w:p w14:paraId="476D05FB" w14:textId="77777777" w:rsidR="00143EFC" w:rsidRDefault="00143EFC" w:rsidP="00143EFC">
      <w:pPr>
        <w:pStyle w:val="ListParagraph"/>
        <w:numPr>
          <w:ilvl w:val="0"/>
          <w:numId w:val="14"/>
        </w:numPr>
      </w:pPr>
      <w:r>
        <w:t>Created editorial calendar with two months’ worth of digital content for ESU’s MA Professional and Digital Media Writing Facebook group.</w:t>
      </w:r>
    </w:p>
    <w:p w14:paraId="3C8B3E6F" w14:textId="77777777" w:rsidR="00143EFC" w:rsidRDefault="00143EFC" w:rsidP="00143EFC">
      <w:pPr>
        <w:pStyle w:val="ListParagraph"/>
        <w:numPr>
          <w:ilvl w:val="0"/>
          <w:numId w:val="14"/>
        </w:numPr>
      </w:pPr>
      <w:r>
        <w:t>Crafted quality, digital content that resonated with the group's target audience and increased page engagement.</w:t>
      </w:r>
    </w:p>
    <w:p w14:paraId="44E6F068" w14:textId="77777777" w:rsidR="00143EFC" w:rsidRDefault="00143EFC" w:rsidP="00143EFC">
      <w:pPr>
        <w:pStyle w:val="ListParagraph"/>
        <w:numPr>
          <w:ilvl w:val="0"/>
          <w:numId w:val="14"/>
        </w:numPr>
      </w:pPr>
      <w:r>
        <w:t>Collaborated with Graduate Coordinator to develop SMART goals, social media marketing strategies, and appropriate content for Facebook group.</w:t>
      </w:r>
    </w:p>
    <w:p w14:paraId="6AA19594" w14:textId="77777777" w:rsidR="00143EFC" w:rsidRDefault="00143EFC" w:rsidP="00143EFC">
      <w:pPr>
        <w:pStyle w:val="ListParagraph"/>
        <w:numPr>
          <w:ilvl w:val="0"/>
          <w:numId w:val="14"/>
        </w:numPr>
      </w:pPr>
      <w:r>
        <w:t>Conducted market research on social media use and social media algorithms to improve group's visibility on Facebook.</w:t>
      </w:r>
    </w:p>
    <w:p w14:paraId="53F439C3" w14:textId="77777777" w:rsidR="00143EFC" w:rsidRDefault="00143EFC" w:rsidP="00143EFC">
      <w:pPr>
        <w:pStyle w:val="ListParagraph"/>
        <w:numPr>
          <w:ilvl w:val="0"/>
          <w:numId w:val="14"/>
        </w:numPr>
      </w:pPr>
      <w:r>
        <w:t>Adhered to university's guidelines related to ethical marketing practices when creating digital content.</w:t>
      </w:r>
    </w:p>
    <w:p w14:paraId="58F87536" w14:textId="5B58D65D" w:rsidR="00143EFC" w:rsidRDefault="00143EFC" w:rsidP="00143EFC">
      <w:pPr>
        <w:pStyle w:val="ListParagraph"/>
        <w:numPr>
          <w:ilvl w:val="0"/>
          <w:numId w:val="14"/>
        </w:numPr>
      </w:pPr>
      <w:r>
        <w:t xml:space="preserve">Proofread all social media posts and social </w:t>
      </w:r>
      <w:bookmarkEnd w:id="0"/>
      <w:r>
        <w:t>media calendar before submitting to Graduate Coordinator.</w:t>
      </w:r>
    </w:p>
    <w:p w14:paraId="42A019AC" w14:textId="77777777" w:rsidR="008D738B" w:rsidRDefault="008D738B" w:rsidP="008D738B"/>
    <w:p w14:paraId="79FE4ED9" w14:textId="77777777" w:rsidR="00F177A3" w:rsidRPr="00F177A3" w:rsidRDefault="00320B45" w:rsidP="007E705E">
      <w:pPr>
        <w:pStyle w:val="Heading1"/>
        <w:rPr>
          <w:rStyle w:val="Shade"/>
        </w:rPr>
      </w:pPr>
      <w:sdt>
        <w:sdtPr>
          <w:rPr>
            <w:rStyle w:val="Shade"/>
          </w:rPr>
          <w:id w:val="1944487760"/>
          <w:placeholder>
            <w:docPart w:val="C0375B6A851347D99237189B76164E29"/>
          </w:placeholder>
          <w:temporary/>
          <w:showingPlcHdr/>
          <w15:appearance w15:val="hidden"/>
        </w:sdtPr>
        <w:sdtEndPr>
          <w:rPr>
            <w:rStyle w:val="Shade"/>
          </w:rPr>
        </w:sdtEndPr>
        <w:sdtContent>
          <w:r w:rsidR="00F177A3" w:rsidRPr="00F177A3">
            <w:rPr>
              <w:rStyle w:val="Shade"/>
            </w:rPr>
            <w:t>Skills</w:t>
          </w:r>
        </w:sdtContent>
      </w:sdt>
    </w:p>
    <w:p w14:paraId="2C23D1C8" w14:textId="37829D4E" w:rsidR="00F177A3" w:rsidRDefault="00FA2819" w:rsidP="00D2695C">
      <w:r>
        <w:t xml:space="preserve">Keen </w:t>
      </w:r>
      <w:r w:rsidR="00394612">
        <w:t>A</w:t>
      </w:r>
      <w:r>
        <w:t xml:space="preserve">ttention to </w:t>
      </w:r>
      <w:r w:rsidR="00394612">
        <w:t>D</w:t>
      </w:r>
      <w:r w:rsidR="002274F8">
        <w:t>etail</w:t>
      </w:r>
      <w:r w:rsidR="00F177A3">
        <w:t xml:space="preserve"> </w:t>
      </w:r>
      <w:r w:rsidR="00F177A3" w:rsidRPr="00D2695C">
        <w:rPr>
          <w:color w:val="E7C8D3" w:themeColor="accent4" w:themeShade="E6"/>
        </w:rPr>
        <w:t>•</w:t>
      </w:r>
      <w:r w:rsidR="00F177A3">
        <w:t xml:space="preserve"> </w:t>
      </w:r>
      <w:r w:rsidR="002274F8">
        <w:t>Content Development</w:t>
      </w:r>
      <w:r w:rsidR="00F177A3">
        <w:t xml:space="preserve"> </w:t>
      </w:r>
      <w:r w:rsidR="00F177A3" w:rsidRPr="00D2695C">
        <w:rPr>
          <w:color w:val="E7C8D3" w:themeColor="accent4" w:themeShade="E6"/>
        </w:rPr>
        <w:t xml:space="preserve">• </w:t>
      </w:r>
      <w:r w:rsidR="002274F8">
        <w:t>Copy Editing</w:t>
      </w:r>
      <w:r w:rsidR="00F177A3">
        <w:t xml:space="preserve"> </w:t>
      </w:r>
      <w:r w:rsidR="00F177A3" w:rsidRPr="00D2695C">
        <w:rPr>
          <w:color w:val="E7C8D3" w:themeColor="accent4" w:themeShade="E6"/>
        </w:rPr>
        <w:t>•</w:t>
      </w:r>
      <w:r w:rsidR="00F177A3">
        <w:t xml:space="preserve"> </w:t>
      </w:r>
      <w:r w:rsidR="002274F8">
        <w:t>Proofreading</w:t>
      </w:r>
      <w:r w:rsidR="00F177A3">
        <w:t xml:space="preserve"> </w:t>
      </w:r>
      <w:r w:rsidR="00F177A3" w:rsidRPr="00D2695C">
        <w:rPr>
          <w:color w:val="E7C8D3" w:themeColor="accent4" w:themeShade="E6"/>
        </w:rPr>
        <w:t xml:space="preserve">• </w:t>
      </w:r>
      <w:r w:rsidR="002274F8">
        <w:t>Project Management</w:t>
      </w:r>
      <w:r w:rsidR="00F177A3">
        <w:t xml:space="preserve"> </w:t>
      </w:r>
      <w:r w:rsidR="00F177A3" w:rsidRPr="00D2695C">
        <w:rPr>
          <w:color w:val="E7C8D3" w:themeColor="accent4" w:themeShade="E6"/>
        </w:rPr>
        <w:t xml:space="preserve">• </w:t>
      </w:r>
      <w:r w:rsidR="00262306">
        <w:t>SEO Optimization</w:t>
      </w:r>
      <w:r w:rsidR="00F177A3">
        <w:t xml:space="preserve"> </w:t>
      </w:r>
      <w:r w:rsidR="00F177A3" w:rsidRPr="00D2695C">
        <w:rPr>
          <w:color w:val="E7C8D3" w:themeColor="accent4" w:themeShade="E6"/>
        </w:rPr>
        <w:t xml:space="preserve">• </w:t>
      </w:r>
      <w:r w:rsidR="00262306">
        <w:t>Microsoft Office and InDesig</w:t>
      </w:r>
      <w:r w:rsidR="00D2695C">
        <w:t xml:space="preserve">n </w:t>
      </w:r>
    </w:p>
    <w:p w14:paraId="7533B9F3" w14:textId="77777777" w:rsidR="00F177A3" w:rsidRPr="00F177A3" w:rsidRDefault="00320B45" w:rsidP="007E705E">
      <w:pPr>
        <w:pStyle w:val="Heading1"/>
        <w:rPr>
          <w:rStyle w:val="Shade"/>
        </w:rPr>
      </w:pPr>
      <w:sdt>
        <w:sdtPr>
          <w:rPr>
            <w:rStyle w:val="Shade"/>
          </w:rPr>
          <w:id w:val="1425306608"/>
          <w:placeholder>
            <w:docPart w:val="8C71D50A012E488895F34BCD3E0D49B4"/>
          </w:placeholder>
          <w:temporary/>
          <w:showingPlcHdr/>
          <w15:appearance w15:val="hidden"/>
        </w:sdtPr>
        <w:sdtEndPr>
          <w:rPr>
            <w:rStyle w:val="Shade"/>
          </w:rPr>
        </w:sdtEndPr>
        <w:sdtContent>
          <w:r w:rsidR="00F177A3" w:rsidRPr="00F177A3">
            <w:rPr>
              <w:rStyle w:val="Shade"/>
            </w:rPr>
            <w:t>Education</w:t>
          </w:r>
        </w:sdtContent>
      </w:sdt>
    </w:p>
    <w:p w14:paraId="2B162720" w14:textId="2344EFBA" w:rsidR="00AA2617" w:rsidRDefault="0058711F" w:rsidP="0058711F">
      <w:pPr>
        <w:pStyle w:val="Heading3"/>
      </w:pPr>
      <w:bookmarkStart w:id="1" w:name="_Hlk146719071"/>
      <w:r>
        <w:t xml:space="preserve">East Stroudsburg University </w:t>
      </w:r>
      <w:r w:rsidR="00AA2617">
        <w:t xml:space="preserve">| </w:t>
      </w:r>
      <w:r w:rsidR="008570BF">
        <w:t>2020-2022</w:t>
      </w:r>
    </w:p>
    <w:p w14:paraId="23C40ED9" w14:textId="4C2D7B15" w:rsidR="00AA2617" w:rsidRDefault="00AA2617" w:rsidP="008570BF">
      <w:pPr>
        <w:pStyle w:val="ListParagraph"/>
      </w:pPr>
      <w:r w:rsidRPr="00AA2617">
        <w:t>Bachelor of Arts in English, Professional and Digital Media Writing</w:t>
      </w:r>
    </w:p>
    <w:p w14:paraId="77784CD5" w14:textId="2B4D1C4A" w:rsidR="00AA2617" w:rsidRDefault="00AA2617" w:rsidP="008570BF">
      <w:pPr>
        <w:pStyle w:val="ListParagraph"/>
      </w:pPr>
      <w:r>
        <w:t xml:space="preserve">Honor Summa Cum Laude </w:t>
      </w:r>
    </w:p>
    <w:bookmarkEnd w:id="1"/>
    <w:p w14:paraId="6A3B73B3" w14:textId="69923683" w:rsidR="008570BF" w:rsidRDefault="008570BF" w:rsidP="008570BF">
      <w:pPr>
        <w:pStyle w:val="Heading3"/>
      </w:pPr>
      <w:r>
        <w:t>Bucks County Community College | 2018-2020</w:t>
      </w:r>
    </w:p>
    <w:p w14:paraId="05D28F72" w14:textId="01E40A93" w:rsidR="008570BF" w:rsidRDefault="008570BF" w:rsidP="008570BF">
      <w:pPr>
        <w:pStyle w:val="ListParagraph"/>
      </w:pPr>
      <w:r>
        <w:t>Associate</w:t>
      </w:r>
      <w:r w:rsidRPr="00AA2617">
        <w:t xml:space="preserve"> of Arts in English</w:t>
      </w:r>
    </w:p>
    <w:p w14:paraId="79D5ADBA" w14:textId="77777777" w:rsidR="008570BF" w:rsidRDefault="008570BF" w:rsidP="008570BF">
      <w:pPr>
        <w:pStyle w:val="ListParagraph"/>
      </w:pPr>
      <w:r>
        <w:t xml:space="preserve">Honor Summa Cum Laude </w:t>
      </w:r>
    </w:p>
    <w:p w14:paraId="0B745644" w14:textId="77777777" w:rsidR="008570BF" w:rsidRPr="00761AC7" w:rsidRDefault="008570BF" w:rsidP="008570BF">
      <w:pPr>
        <w:pStyle w:val="Heading3"/>
      </w:pPr>
    </w:p>
    <w:p w14:paraId="0A17BF6B" w14:textId="41B09458" w:rsidR="00F426D9" w:rsidRPr="00F177A3" w:rsidRDefault="005C0561" w:rsidP="007E705E">
      <w:pPr>
        <w:pStyle w:val="Heading1"/>
        <w:rPr>
          <w:rStyle w:val="Shade"/>
        </w:rPr>
      </w:pPr>
      <w:r>
        <w:rPr>
          <w:rStyle w:val="Shade"/>
        </w:rPr>
        <w:t>Writing Samples</w:t>
      </w:r>
    </w:p>
    <w:p w14:paraId="4013D80D" w14:textId="207739B9" w:rsidR="00032F9E" w:rsidRDefault="00320B45" w:rsidP="00635F37">
      <w:pPr>
        <w:pStyle w:val="ListParagraph"/>
        <w:numPr>
          <w:ilvl w:val="0"/>
          <w:numId w:val="16"/>
        </w:numPr>
      </w:pPr>
      <w:hyperlink r:id="rId12" w:history="1">
        <w:r w:rsidR="00944F62" w:rsidRPr="00D03BD7">
          <w:rPr>
            <w:rStyle w:val="Hyperlink"/>
          </w:rPr>
          <w:t>https://drive.google.com/drive/folders/1qMWdE3fGpH5k5MTG2dH2uxdYLDbaHoEr?usp=drive_link</w:t>
        </w:r>
      </w:hyperlink>
    </w:p>
    <w:p w14:paraId="0964337C" w14:textId="77777777" w:rsidR="00944F62" w:rsidRPr="005C5D1F" w:rsidRDefault="00944F62" w:rsidP="00944F62">
      <w:pPr>
        <w:pStyle w:val="ListParagraph"/>
      </w:pPr>
    </w:p>
    <w:sectPr w:rsidR="00944F62" w:rsidRPr="005C5D1F" w:rsidSect="00382D97">
      <w:type w:val="continuous"/>
      <w:pgSz w:w="12240" w:h="15840" w:code="1"/>
      <w:pgMar w:top="1296" w:right="1440" w:bottom="7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D431" w14:textId="77777777" w:rsidR="00AF5B71" w:rsidRDefault="00AF5B71" w:rsidP="00725803">
      <w:r>
        <w:separator/>
      </w:r>
    </w:p>
    <w:p w14:paraId="52C0423A" w14:textId="77777777" w:rsidR="00AF5B71" w:rsidRDefault="00AF5B71"/>
  </w:endnote>
  <w:endnote w:type="continuationSeparator" w:id="0">
    <w:p w14:paraId="4DEA3C45" w14:textId="77777777" w:rsidR="00AF5B71" w:rsidRDefault="00AF5B71" w:rsidP="00725803">
      <w:r>
        <w:continuationSeparator/>
      </w:r>
    </w:p>
    <w:p w14:paraId="2E1709DF" w14:textId="77777777" w:rsidR="00AF5B71" w:rsidRDefault="00AF5B71"/>
  </w:endnote>
  <w:endnote w:type="continuationNotice" w:id="1">
    <w:p w14:paraId="3D45F61E" w14:textId="77777777" w:rsidR="00AF5B71" w:rsidRDefault="00AF5B71"/>
    <w:p w14:paraId="3FFF9F36" w14:textId="77777777" w:rsidR="00AF5B71" w:rsidRDefault="00AF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0458" w14:textId="77777777" w:rsidR="00AF5B71" w:rsidRDefault="00AF5B71" w:rsidP="00725803">
      <w:r>
        <w:separator/>
      </w:r>
    </w:p>
    <w:p w14:paraId="06D27E56" w14:textId="77777777" w:rsidR="00AF5B71" w:rsidRDefault="00AF5B71"/>
  </w:footnote>
  <w:footnote w:type="continuationSeparator" w:id="0">
    <w:p w14:paraId="04590CA4" w14:textId="77777777" w:rsidR="00AF5B71" w:rsidRDefault="00AF5B71" w:rsidP="00725803">
      <w:r>
        <w:continuationSeparator/>
      </w:r>
    </w:p>
    <w:p w14:paraId="67469A0F" w14:textId="77777777" w:rsidR="00AF5B71" w:rsidRDefault="00AF5B71"/>
  </w:footnote>
  <w:footnote w:type="continuationNotice" w:id="1">
    <w:p w14:paraId="4F1C45FC" w14:textId="77777777" w:rsidR="00AF5B71" w:rsidRDefault="00AF5B71"/>
    <w:p w14:paraId="0AB5C28C" w14:textId="77777777" w:rsidR="00AF5B71" w:rsidRDefault="00AF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8609C"/>
    <w:multiLevelType w:val="hybridMultilevel"/>
    <w:tmpl w:val="FDE4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E266E"/>
    <w:multiLevelType w:val="hybridMultilevel"/>
    <w:tmpl w:val="4120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B785B"/>
    <w:multiLevelType w:val="hybridMultilevel"/>
    <w:tmpl w:val="2678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5320D"/>
    <w:multiLevelType w:val="hybridMultilevel"/>
    <w:tmpl w:val="C9D4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FE396A"/>
    <w:multiLevelType w:val="hybridMultilevel"/>
    <w:tmpl w:val="C79C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82A9F"/>
    <w:multiLevelType w:val="hybridMultilevel"/>
    <w:tmpl w:val="115A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860E3"/>
    <w:multiLevelType w:val="hybridMultilevel"/>
    <w:tmpl w:val="82B4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115C2"/>
    <w:multiLevelType w:val="hybridMultilevel"/>
    <w:tmpl w:val="B7B4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9479">
    <w:abstractNumId w:val="13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4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1855918182">
    <w:abstractNumId w:val="15"/>
  </w:num>
  <w:num w:numId="14" w16cid:durableId="1623533880">
    <w:abstractNumId w:val="18"/>
  </w:num>
  <w:num w:numId="15" w16cid:durableId="538510792">
    <w:abstractNumId w:val="17"/>
  </w:num>
  <w:num w:numId="16" w16cid:durableId="47268643">
    <w:abstractNumId w:val="16"/>
  </w:num>
  <w:num w:numId="17" w16cid:durableId="1263301259">
    <w:abstractNumId w:val="10"/>
  </w:num>
  <w:num w:numId="18" w16cid:durableId="1094402342">
    <w:abstractNumId w:val="9"/>
  </w:num>
  <w:num w:numId="19" w16cid:durableId="69350424">
    <w:abstractNumId w:val="11"/>
  </w:num>
  <w:num w:numId="20" w16cid:durableId="1374578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EE"/>
    <w:rsid w:val="00012B5D"/>
    <w:rsid w:val="00025E77"/>
    <w:rsid w:val="00027312"/>
    <w:rsid w:val="00027803"/>
    <w:rsid w:val="00032F9E"/>
    <w:rsid w:val="00061AE7"/>
    <w:rsid w:val="000645F2"/>
    <w:rsid w:val="00067AE4"/>
    <w:rsid w:val="00082F03"/>
    <w:rsid w:val="000835A0"/>
    <w:rsid w:val="000934A2"/>
    <w:rsid w:val="000B32D7"/>
    <w:rsid w:val="000B3F26"/>
    <w:rsid w:val="00126970"/>
    <w:rsid w:val="001309C8"/>
    <w:rsid w:val="00143EFC"/>
    <w:rsid w:val="00144D98"/>
    <w:rsid w:val="001773C8"/>
    <w:rsid w:val="00196082"/>
    <w:rsid w:val="001A1E15"/>
    <w:rsid w:val="001B0955"/>
    <w:rsid w:val="001B7692"/>
    <w:rsid w:val="001E78A4"/>
    <w:rsid w:val="001F2AD8"/>
    <w:rsid w:val="00200FBD"/>
    <w:rsid w:val="00206D3E"/>
    <w:rsid w:val="00206E7B"/>
    <w:rsid w:val="002274F8"/>
    <w:rsid w:val="00227784"/>
    <w:rsid w:val="0023705D"/>
    <w:rsid w:val="00250277"/>
    <w:rsid w:val="00250A31"/>
    <w:rsid w:val="00251C13"/>
    <w:rsid w:val="002528F9"/>
    <w:rsid w:val="00262306"/>
    <w:rsid w:val="002922D0"/>
    <w:rsid w:val="002A731E"/>
    <w:rsid w:val="002C367E"/>
    <w:rsid w:val="002D105B"/>
    <w:rsid w:val="002F15EA"/>
    <w:rsid w:val="003066A6"/>
    <w:rsid w:val="00306ED9"/>
    <w:rsid w:val="00317D0D"/>
    <w:rsid w:val="00320B45"/>
    <w:rsid w:val="003275BF"/>
    <w:rsid w:val="00335CA6"/>
    <w:rsid w:val="00340B03"/>
    <w:rsid w:val="00346F33"/>
    <w:rsid w:val="00380AE7"/>
    <w:rsid w:val="00382D97"/>
    <w:rsid w:val="0038589E"/>
    <w:rsid w:val="003902F1"/>
    <w:rsid w:val="00394612"/>
    <w:rsid w:val="003A6943"/>
    <w:rsid w:val="003C7748"/>
    <w:rsid w:val="003D56ED"/>
    <w:rsid w:val="003E473C"/>
    <w:rsid w:val="00410BA2"/>
    <w:rsid w:val="00434074"/>
    <w:rsid w:val="004400F4"/>
    <w:rsid w:val="0046391B"/>
    <w:rsid w:val="00463C3B"/>
    <w:rsid w:val="00465CB0"/>
    <w:rsid w:val="0048165D"/>
    <w:rsid w:val="00484BB4"/>
    <w:rsid w:val="004937AE"/>
    <w:rsid w:val="004A663E"/>
    <w:rsid w:val="004C5EE9"/>
    <w:rsid w:val="004C6C0F"/>
    <w:rsid w:val="004D1B48"/>
    <w:rsid w:val="004E2970"/>
    <w:rsid w:val="004F0AE9"/>
    <w:rsid w:val="004F4C2F"/>
    <w:rsid w:val="005026DD"/>
    <w:rsid w:val="00513EFC"/>
    <w:rsid w:val="0052113B"/>
    <w:rsid w:val="005311CA"/>
    <w:rsid w:val="00564951"/>
    <w:rsid w:val="00573BF9"/>
    <w:rsid w:val="0058711F"/>
    <w:rsid w:val="00594CBF"/>
    <w:rsid w:val="005A2B8B"/>
    <w:rsid w:val="005A4A49"/>
    <w:rsid w:val="005B0D82"/>
    <w:rsid w:val="005B13C9"/>
    <w:rsid w:val="005B1D68"/>
    <w:rsid w:val="005B34A8"/>
    <w:rsid w:val="005C0561"/>
    <w:rsid w:val="005C5D1F"/>
    <w:rsid w:val="005C71B0"/>
    <w:rsid w:val="005D5389"/>
    <w:rsid w:val="00607AA3"/>
    <w:rsid w:val="00611B37"/>
    <w:rsid w:val="00616F23"/>
    <w:rsid w:val="006252B4"/>
    <w:rsid w:val="00635F37"/>
    <w:rsid w:val="00642359"/>
    <w:rsid w:val="00646BA2"/>
    <w:rsid w:val="0065054B"/>
    <w:rsid w:val="006543D9"/>
    <w:rsid w:val="006549D4"/>
    <w:rsid w:val="00675EA0"/>
    <w:rsid w:val="006A2B67"/>
    <w:rsid w:val="006C08A0"/>
    <w:rsid w:val="006C1A30"/>
    <w:rsid w:val="006C47D8"/>
    <w:rsid w:val="006D2D08"/>
    <w:rsid w:val="006E0FF6"/>
    <w:rsid w:val="006E2ECE"/>
    <w:rsid w:val="006F26A2"/>
    <w:rsid w:val="0070237E"/>
    <w:rsid w:val="00725803"/>
    <w:rsid w:val="00725CB5"/>
    <w:rsid w:val="007307A3"/>
    <w:rsid w:val="00745E91"/>
    <w:rsid w:val="00752315"/>
    <w:rsid w:val="00761AC7"/>
    <w:rsid w:val="00766B3E"/>
    <w:rsid w:val="007A4EE3"/>
    <w:rsid w:val="007C211F"/>
    <w:rsid w:val="007C26CB"/>
    <w:rsid w:val="007C52C0"/>
    <w:rsid w:val="007D1A3C"/>
    <w:rsid w:val="007D5ED3"/>
    <w:rsid w:val="007E705E"/>
    <w:rsid w:val="007F1597"/>
    <w:rsid w:val="007F3012"/>
    <w:rsid w:val="008570BF"/>
    <w:rsid w:val="00857E6B"/>
    <w:rsid w:val="00873709"/>
    <w:rsid w:val="0087511C"/>
    <w:rsid w:val="008851B9"/>
    <w:rsid w:val="008942F3"/>
    <w:rsid w:val="008968C4"/>
    <w:rsid w:val="008D31BD"/>
    <w:rsid w:val="008D738B"/>
    <w:rsid w:val="008D7C1C"/>
    <w:rsid w:val="008E02C8"/>
    <w:rsid w:val="0090090B"/>
    <w:rsid w:val="00905368"/>
    <w:rsid w:val="0092291B"/>
    <w:rsid w:val="00932D92"/>
    <w:rsid w:val="009338E3"/>
    <w:rsid w:val="0094328C"/>
    <w:rsid w:val="00944F62"/>
    <w:rsid w:val="0095272C"/>
    <w:rsid w:val="0097022F"/>
    <w:rsid w:val="00972024"/>
    <w:rsid w:val="009957F4"/>
    <w:rsid w:val="009F04D2"/>
    <w:rsid w:val="009F2BA7"/>
    <w:rsid w:val="009F6DA0"/>
    <w:rsid w:val="00A01182"/>
    <w:rsid w:val="00A06309"/>
    <w:rsid w:val="00A12AF4"/>
    <w:rsid w:val="00A42C49"/>
    <w:rsid w:val="00A81E7A"/>
    <w:rsid w:val="00A9438D"/>
    <w:rsid w:val="00AA2617"/>
    <w:rsid w:val="00AA3BDC"/>
    <w:rsid w:val="00AA5378"/>
    <w:rsid w:val="00AD09F6"/>
    <w:rsid w:val="00AD13CB"/>
    <w:rsid w:val="00AD3FD8"/>
    <w:rsid w:val="00AE5CFE"/>
    <w:rsid w:val="00AF0A42"/>
    <w:rsid w:val="00AF5B71"/>
    <w:rsid w:val="00B04D2E"/>
    <w:rsid w:val="00B12A59"/>
    <w:rsid w:val="00B256C7"/>
    <w:rsid w:val="00B353EE"/>
    <w:rsid w:val="00B355D3"/>
    <w:rsid w:val="00B35ADE"/>
    <w:rsid w:val="00B370A8"/>
    <w:rsid w:val="00B63761"/>
    <w:rsid w:val="00B64A57"/>
    <w:rsid w:val="00B67D9E"/>
    <w:rsid w:val="00B67F63"/>
    <w:rsid w:val="00B8085A"/>
    <w:rsid w:val="00B845F9"/>
    <w:rsid w:val="00BB7FEC"/>
    <w:rsid w:val="00BC5E1D"/>
    <w:rsid w:val="00BC7376"/>
    <w:rsid w:val="00BC7959"/>
    <w:rsid w:val="00BD669A"/>
    <w:rsid w:val="00BF0901"/>
    <w:rsid w:val="00BF37D7"/>
    <w:rsid w:val="00BF61CD"/>
    <w:rsid w:val="00BF65E6"/>
    <w:rsid w:val="00C13F2B"/>
    <w:rsid w:val="00C31CA2"/>
    <w:rsid w:val="00C43D65"/>
    <w:rsid w:val="00C604A0"/>
    <w:rsid w:val="00C64453"/>
    <w:rsid w:val="00C830AC"/>
    <w:rsid w:val="00C84833"/>
    <w:rsid w:val="00C9044F"/>
    <w:rsid w:val="00C92F94"/>
    <w:rsid w:val="00CA259E"/>
    <w:rsid w:val="00CA6843"/>
    <w:rsid w:val="00CD3F4F"/>
    <w:rsid w:val="00CE22C4"/>
    <w:rsid w:val="00D05F51"/>
    <w:rsid w:val="00D2420D"/>
    <w:rsid w:val="00D2695C"/>
    <w:rsid w:val="00D27341"/>
    <w:rsid w:val="00D30382"/>
    <w:rsid w:val="00D32E0B"/>
    <w:rsid w:val="00D413F9"/>
    <w:rsid w:val="00D44E50"/>
    <w:rsid w:val="00D7038B"/>
    <w:rsid w:val="00D90060"/>
    <w:rsid w:val="00D92B95"/>
    <w:rsid w:val="00D952A2"/>
    <w:rsid w:val="00DA50B1"/>
    <w:rsid w:val="00DB34B4"/>
    <w:rsid w:val="00DB5159"/>
    <w:rsid w:val="00DC187B"/>
    <w:rsid w:val="00DC6B2F"/>
    <w:rsid w:val="00DF21E3"/>
    <w:rsid w:val="00DF7130"/>
    <w:rsid w:val="00E03F71"/>
    <w:rsid w:val="00E13B7C"/>
    <w:rsid w:val="00E154B5"/>
    <w:rsid w:val="00E21125"/>
    <w:rsid w:val="00E232F0"/>
    <w:rsid w:val="00E52791"/>
    <w:rsid w:val="00E83195"/>
    <w:rsid w:val="00EB3A04"/>
    <w:rsid w:val="00EC3311"/>
    <w:rsid w:val="00EE5EA4"/>
    <w:rsid w:val="00F00A4F"/>
    <w:rsid w:val="00F12439"/>
    <w:rsid w:val="00F177A3"/>
    <w:rsid w:val="00F33CD8"/>
    <w:rsid w:val="00F37CFE"/>
    <w:rsid w:val="00F40AFE"/>
    <w:rsid w:val="00F426D9"/>
    <w:rsid w:val="00F439C9"/>
    <w:rsid w:val="00F57224"/>
    <w:rsid w:val="00F8078C"/>
    <w:rsid w:val="00F87411"/>
    <w:rsid w:val="00FA2819"/>
    <w:rsid w:val="00FB113E"/>
    <w:rsid w:val="00FC796B"/>
    <w:rsid w:val="00FD1DE2"/>
    <w:rsid w:val="00FE0AB5"/>
    <w:rsid w:val="00FF1889"/>
    <w:rsid w:val="00FF343C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173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F177A3"/>
    <w:pPr>
      <w:shd w:val="clear" w:color="auto" w:fill="F6EAEE" w:themeFill="accent4"/>
      <w:tabs>
        <w:tab w:val="center" w:pos="4770"/>
      </w:tabs>
      <w:spacing w:after="24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F177A3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F6EAEE" w:themeFill="accent4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F177A3"/>
    <w:rPr>
      <w:bdr w:val="none" w:sz="0" w:space="0" w:color="auto"/>
      <w:shd w:val="clear" w:color="auto" w:fill="F6EAEE" w:themeFill="accent4"/>
    </w:rPr>
  </w:style>
  <w:style w:type="character" w:styleId="UnresolvedMention">
    <w:name w:val="Unresolved Mention"/>
    <w:basedOn w:val="DefaultParagraphFont"/>
    <w:uiPriority w:val="99"/>
    <w:semiHidden/>
    <w:unhideWhenUsed/>
    <w:rsid w:val="00EE5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rive.google.com/drive/folders/1qMWdE3fGpH5k5MTG2dH2uxdYLDbaHoEr?usp=drive_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\AppData\Roaming\Microsoft\Templates\ATS%20classic%20H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F3D642421A4EB4BC73EE38812BE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57595-3E65-401B-AFD3-7F3F8DB91B35}"/>
      </w:docPartPr>
      <w:docPartBody>
        <w:p w:rsidR="00D46223" w:rsidRDefault="00D46223">
          <w:pPr>
            <w:pStyle w:val="38F3D642421A4EB4BC73EE38812BE828"/>
          </w:pPr>
          <w:r w:rsidRPr="00F177A3">
            <w:rPr>
              <w:rStyle w:val="Shade"/>
            </w:rPr>
            <w:t>Experience</w:t>
          </w:r>
        </w:p>
      </w:docPartBody>
    </w:docPart>
    <w:docPart>
      <w:docPartPr>
        <w:name w:val="C0375B6A851347D99237189B76164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0FCE2-7457-4AE6-B3CF-E281F4214653}"/>
      </w:docPartPr>
      <w:docPartBody>
        <w:p w:rsidR="00D46223" w:rsidRDefault="00D46223">
          <w:pPr>
            <w:pStyle w:val="C0375B6A851347D99237189B76164E29"/>
          </w:pPr>
          <w:r w:rsidRPr="00F177A3">
            <w:rPr>
              <w:rStyle w:val="Shade"/>
            </w:rPr>
            <w:t>Skills</w:t>
          </w:r>
        </w:p>
      </w:docPartBody>
    </w:docPart>
    <w:docPart>
      <w:docPartPr>
        <w:name w:val="8C71D50A012E488895F34BCD3E0D4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42764-D4BF-4081-BE90-8AD7432F7561}"/>
      </w:docPartPr>
      <w:docPartBody>
        <w:p w:rsidR="00D46223" w:rsidRDefault="00D46223">
          <w:pPr>
            <w:pStyle w:val="8C71D50A012E488895F34BCD3E0D49B4"/>
          </w:pPr>
          <w:r w:rsidRPr="00F177A3">
            <w:rPr>
              <w:rStyle w:val="Shade"/>
            </w:rP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66"/>
    <w:rsid w:val="00006BB2"/>
    <w:rsid w:val="00166866"/>
    <w:rsid w:val="001818AB"/>
    <w:rsid w:val="008B2529"/>
    <w:rsid w:val="009558E4"/>
    <w:rsid w:val="00BD15A1"/>
    <w:rsid w:val="00D46223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ade">
    <w:name w:val="Shade"/>
    <w:uiPriority w:val="1"/>
    <w:qFormat/>
    <w:rPr>
      <w:bdr w:val="none" w:sz="0" w:space="0" w:color="auto"/>
      <w:shd w:val="clear" w:color="auto" w:fill="FFC000" w:themeFill="accent4"/>
    </w:rPr>
  </w:style>
  <w:style w:type="paragraph" w:customStyle="1" w:styleId="38F3D642421A4EB4BC73EE38812BE828">
    <w:name w:val="38F3D642421A4EB4BC73EE38812BE828"/>
  </w:style>
  <w:style w:type="paragraph" w:customStyle="1" w:styleId="C0375B6A851347D99237189B76164E29">
    <w:name w:val="C0375B6A851347D99237189B76164E29"/>
  </w:style>
  <w:style w:type="paragraph" w:customStyle="1" w:styleId="8C71D50A012E488895F34BCD3E0D49B4">
    <w:name w:val="8C71D50A012E488895F34BCD3E0D4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564C3-79C3-4A5A-A9FD-54C6AE4B0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classic HR resume</Template>
  <TotalTime>0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2023-09-06T17:42:00Z</dcterms:created>
  <dcterms:modified xsi:type="dcterms:W3CDTF">2023-10-03T16:34:00Z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